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B1A" w:rsidRPr="0013478C" w:rsidRDefault="00C24B1A" w:rsidP="00081D07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5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Умов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вилучення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br/>
        <w:t>анатомічних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матеріалів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живого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донора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15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ІІ)</w:t>
      </w:r>
    </w:p>
    <w:p w:rsidR="00C24B1A" w:rsidRPr="0013478C" w:rsidRDefault="00C24B1A" w:rsidP="00B17B3D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ВИСНОВОК</w:t>
      </w:r>
      <w:r w:rsidRPr="0013478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консиліуму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лікарів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реципієнта</w:t>
      </w:r>
    </w:p>
    <w:p w:rsidR="00C24B1A" w:rsidRPr="0013478C" w:rsidRDefault="00C24B1A" w:rsidP="00081D0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Консиліум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лікарів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складі:______________________________________________________</w:t>
      </w:r>
    </w:p>
    <w:p w:rsidR="00C24B1A" w:rsidRPr="00B17B3D" w:rsidRDefault="00C24B1A" w:rsidP="00081D0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17B3D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(прізвища, власні імена, по батькові (за наявності) та посади лікарів,</w:t>
      </w:r>
      <w:r w:rsidRPr="00B17B3D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                                                            що беруть участь у консиліумі лікарів)</w:t>
      </w:r>
    </w:p>
    <w:p w:rsidR="00C24B1A" w:rsidRPr="0013478C" w:rsidRDefault="00C24B1A" w:rsidP="00081D0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C24B1A" w:rsidRPr="0013478C" w:rsidRDefault="00C24B1A" w:rsidP="00081D0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C24B1A" w:rsidRPr="0013478C" w:rsidRDefault="00C24B1A" w:rsidP="00081D0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C24B1A" w:rsidRPr="0013478C" w:rsidRDefault="00C24B1A" w:rsidP="00081D0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C24B1A" w:rsidRPr="0013478C" w:rsidRDefault="00C24B1A" w:rsidP="00081D0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C24B1A" w:rsidRPr="0013478C" w:rsidRDefault="00C24B1A" w:rsidP="00081D0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Після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проведення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медичного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обстеження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реципієнта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</w:t>
      </w:r>
    </w:p>
    <w:p w:rsidR="00C24B1A" w:rsidRPr="00B17B3D" w:rsidRDefault="00C24B1A" w:rsidP="00081D0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17B3D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                 (прізвище, власне ім’я, по батькові</w:t>
      </w:r>
      <w:r w:rsidRPr="00B17B3D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                                                                                  (за наявності) реципієнта, рік народження)</w:t>
      </w:r>
    </w:p>
    <w:p w:rsidR="00C24B1A" w:rsidRPr="0013478C" w:rsidRDefault="00C24B1A" w:rsidP="00081D0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метою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покращення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якості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його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лікування</w:t>
      </w:r>
    </w:p>
    <w:p w:rsidR="00C24B1A" w:rsidRPr="00B17B3D" w:rsidRDefault="00C24B1A" w:rsidP="00B17B3D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17B3D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(діагноз)</w:t>
      </w:r>
    </w:p>
    <w:p w:rsidR="00C24B1A" w:rsidRPr="0013478C" w:rsidRDefault="00C24B1A" w:rsidP="00081D0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якості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життя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рекомендовано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проведення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трансплантації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анатомічного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матеріалу</w:t>
      </w:r>
    </w:p>
    <w:p w:rsidR="00C24B1A" w:rsidRPr="0013478C" w:rsidRDefault="00C24B1A" w:rsidP="00081D0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C24B1A" w:rsidRPr="00B17B3D" w:rsidRDefault="00C24B1A" w:rsidP="002949BB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17B3D">
        <w:rPr>
          <w:rFonts w:ascii="Times New Roman" w:hAnsi="Times New Roman"/>
          <w:color w:val="000000"/>
          <w:sz w:val="20"/>
          <w:szCs w:val="20"/>
          <w:lang w:eastAsia="uk-UA"/>
        </w:rPr>
        <w:t>(вказати анатомічний матеріал)</w:t>
      </w:r>
    </w:p>
    <w:p w:rsidR="00C24B1A" w:rsidRPr="0013478C" w:rsidRDefault="00C24B1A" w:rsidP="00081D0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час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обстеження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реципієнта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протипоказань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виконання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трансплантації</w:t>
      </w:r>
    </w:p>
    <w:p w:rsidR="00C24B1A" w:rsidRPr="0013478C" w:rsidRDefault="00C24B1A" w:rsidP="00081D0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C24B1A" w:rsidRPr="00B17B3D" w:rsidRDefault="00C24B1A" w:rsidP="002949BB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17B3D">
        <w:rPr>
          <w:rFonts w:ascii="Times New Roman" w:hAnsi="Times New Roman"/>
          <w:color w:val="000000"/>
          <w:sz w:val="20"/>
          <w:szCs w:val="20"/>
          <w:lang w:eastAsia="uk-UA"/>
        </w:rPr>
        <w:t>(вказати анатомічний матеріал)</w:t>
      </w:r>
    </w:p>
    <w:p w:rsidR="00C24B1A" w:rsidRPr="0013478C" w:rsidRDefault="00C24B1A" w:rsidP="00081D0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виявлено/виявлено.</w:t>
      </w:r>
    </w:p>
    <w:p w:rsidR="00C24B1A" w:rsidRPr="0013478C" w:rsidRDefault="00C24B1A" w:rsidP="00081D0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C24B1A" w:rsidRPr="00B17B3D" w:rsidRDefault="00C24B1A" w:rsidP="002949BB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17B3D">
        <w:rPr>
          <w:rFonts w:ascii="Times New Roman" w:hAnsi="Times New Roman"/>
          <w:color w:val="000000"/>
          <w:sz w:val="20"/>
          <w:szCs w:val="20"/>
          <w:lang w:eastAsia="uk-UA"/>
        </w:rPr>
        <w:t>(зазначаються протипоказання до вилучення анатомічного матеріалу)</w:t>
      </w:r>
    </w:p>
    <w:p w:rsidR="00C24B1A" w:rsidRPr="0013478C" w:rsidRDefault="00C24B1A" w:rsidP="00081D0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C24B1A" w:rsidRPr="0013478C" w:rsidRDefault="00C24B1A" w:rsidP="00081D0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Планується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виконання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трансплантації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</w:p>
    <w:p w:rsidR="00C24B1A" w:rsidRPr="00B17B3D" w:rsidRDefault="00C24B1A" w:rsidP="00081D0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17B3D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</w:t>
      </w:r>
      <w:r w:rsidRPr="00B17B3D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(вказати анатомічний матеріал)</w:t>
      </w:r>
    </w:p>
    <w:p w:rsidR="00C24B1A" w:rsidRPr="00B17B3D" w:rsidRDefault="00C24B1A" w:rsidP="00B17B3D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17B3D">
        <w:rPr>
          <w:rFonts w:ascii="Times New Roman" w:hAnsi="Times New Roman"/>
          <w:color w:val="000000"/>
          <w:sz w:val="20"/>
          <w:szCs w:val="20"/>
          <w:lang w:eastAsia="uk-UA"/>
        </w:rPr>
        <w:t>від живого родинного живого донора.</w:t>
      </w:r>
    </w:p>
    <w:p w:rsidR="00C24B1A" w:rsidRPr="0013478C" w:rsidRDefault="00C24B1A" w:rsidP="00081D0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Анатомічний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матеріал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трансплантації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надається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живим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донором</w:t>
      </w:r>
    </w:p>
    <w:p w:rsidR="00C24B1A" w:rsidRPr="0013478C" w:rsidRDefault="00C24B1A" w:rsidP="002949BB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_________________________________________________________________________________,</w:t>
      </w:r>
    </w:p>
    <w:p w:rsidR="00C24B1A" w:rsidRPr="00B17B3D" w:rsidRDefault="00C24B1A" w:rsidP="002949BB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17B3D">
        <w:rPr>
          <w:rFonts w:ascii="Times New Roman" w:hAnsi="Times New Roman"/>
          <w:color w:val="000000"/>
          <w:sz w:val="20"/>
          <w:szCs w:val="20"/>
          <w:lang w:eastAsia="uk-UA"/>
        </w:rPr>
        <w:t>(прізвище, власне ім’я, по батькові (за наявності), рік народження)</w:t>
      </w:r>
    </w:p>
    <w:p w:rsidR="00C24B1A" w:rsidRPr="0013478C" w:rsidRDefault="00C24B1A" w:rsidP="00081D0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який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реципієнту_________________________________________________________________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:rsidR="00C24B1A" w:rsidRPr="00B17B3D" w:rsidRDefault="00C24B1A" w:rsidP="002949BB">
      <w:pPr>
        <w:shd w:val="clear" w:color="auto" w:fill="FFFFFF"/>
        <w:spacing w:before="17" w:after="0" w:line="150" w:lineRule="atLeast"/>
        <w:ind w:left="3540" w:firstLine="708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17B3D">
        <w:rPr>
          <w:rFonts w:ascii="Times New Roman" w:hAnsi="Times New Roman"/>
          <w:color w:val="000000"/>
          <w:sz w:val="20"/>
          <w:szCs w:val="20"/>
          <w:lang w:eastAsia="uk-UA"/>
        </w:rPr>
        <w:t>ступінь родинних відносин з реципієнтом)</w:t>
      </w:r>
    </w:p>
    <w:p w:rsidR="00C24B1A" w:rsidRPr="0013478C" w:rsidRDefault="00C24B1A" w:rsidP="00081D0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результатами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медичного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обстеження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реципієнту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показана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трансплантація</w:t>
      </w:r>
    </w:p>
    <w:p w:rsidR="00C24B1A" w:rsidRPr="0013478C" w:rsidRDefault="00C24B1A" w:rsidP="00081D0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C24B1A" w:rsidRPr="00B17B3D" w:rsidRDefault="00C24B1A" w:rsidP="002949BB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17B3D">
        <w:rPr>
          <w:rFonts w:ascii="Times New Roman" w:hAnsi="Times New Roman"/>
          <w:color w:val="000000"/>
          <w:sz w:val="20"/>
          <w:szCs w:val="20"/>
          <w:lang w:eastAsia="uk-UA"/>
        </w:rPr>
        <w:t>(вказати анатомічний матеріал)</w:t>
      </w:r>
    </w:p>
    <w:p w:rsidR="00C24B1A" w:rsidRPr="0013478C" w:rsidRDefault="00C24B1A" w:rsidP="00081D07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Операція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запланована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«___»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</w:p>
    <w:p w:rsidR="00C24B1A" w:rsidRDefault="00C24B1A" w:rsidP="00081D0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Консиліум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проведено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«___»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</w:p>
    <w:p w:rsidR="00C24B1A" w:rsidRPr="0013478C" w:rsidRDefault="00C24B1A" w:rsidP="00081D0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C24B1A" w:rsidRPr="0013478C" w:rsidRDefault="00C24B1A" w:rsidP="00081D07">
      <w:pPr>
        <w:shd w:val="clear" w:color="auto" w:fill="FFFFFF"/>
        <w:spacing w:before="113"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Лікарі,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беруть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участь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консиліумі:</w:t>
      </w:r>
    </w:p>
    <w:p w:rsidR="00C24B1A" w:rsidRPr="0013478C" w:rsidRDefault="00C24B1A" w:rsidP="00081D0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C24B1A" w:rsidRPr="00B17B3D" w:rsidRDefault="00C24B1A" w:rsidP="00081D0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17B3D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(найменування посади)                             (підпис)                                        (Власне ім’я та ПРІЗВИЩЕ)</w:t>
      </w:r>
    </w:p>
    <w:p w:rsidR="00C24B1A" w:rsidRPr="0013478C" w:rsidRDefault="00C24B1A" w:rsidP="00081D0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C24B1A" w:rsidRPr="00B17B3D" w:rsidRDefault="00C24B1A" w:rsidP="00081D0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17B3D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(найменування посади)                             (підпис)                                        (Власне ім’я та ПРІЗВИЩЕ)</w:t>
      </w:r>
    </w:p>
    <w:p w:rsidR="00C24B1A" w:rsidRPr="0013478C" w:rsidRDefault="00C24B1A" w:rsidP="00081D0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C24B1A" w:rsidRPr="00B17B3D" w:rsidRDefault="00C24B1A" w:rsidP="00081D0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17B3D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(найменування посади)                             (підпис)                                        (Власне ім’я та ПРІЗВИЩЕ)</w:t>
      </w:r>
    </w:p>
    <w:p w:rsidR="00C24B1A" w:rsidRPr="0013478C" w:rsidRDefault="00C24B1A" w:rsidP="00081D0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C24B1A" w:rsidRPr="00B17B3D" w:rsidRDefault="00C24B1A" w:rsidP="00081D0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17B3D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(найменування посади)                             (підпис)                                        (Власне ім’я та ПРІЗВИЩЕ)</w:t>
      </w:r>
    </w:p>
    <w:p w:rsidR="00C24B1A" w:rsidRPr="0013478C" w:rsidRDefault="00C24B1A" w:rsidP="00081D0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C24B1A" w:rsidRPr="00B17B3D" w:rsidRDefault="00C24B1A" w:rsidP="00081D07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17B3D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(найменування посади)                             (підпис)                                        (Власне ім’я та ПРІЗВИЩЕ)</w:t>
      </w:r>
    </w:p>
    <w:p w:rsidR="00C24B1A" w:rsidRPr="0013478C" w:rsidRDefault="00C24B1A" w:rsidP="00081D07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</w:t>
      </w:r>
      <w:r w:rsidRPr="0013478C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C24B1A" w:rsidRPr="002949BB" w:rsidRDefault="00C24B1A" w:rsidP="002949BB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17B3D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(найменування посади)                             (підпис)                                        (Власне ім’я та ПРІЗВИЩЕ)</w:t>
      </w:r>
    </w:p>
    <w:sectPr w:rsidR="00C24B1A" w:rsidRPr="002949BB" w:rsidSect="002949BB">
      <w:pgSz w:w="11900" w:h="16840"/>
      <w:pgMar w:top="284" w:right="567" w:bottom="284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D07"/>
    <w:rsid w:val="00081D07"/>
    <w:rsid w:val="0013478C"/>
    <w:rsid w:val="002949BB"/>
    <w:rsid w:val="006533B7"/>
    <w:rsid w:val="008C6232"/>
    <w:rsid w:val="009A473B"/>
    <w:rsid w:val="00B17B3D"/>
    <w:rsid w:val="00C24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D07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653</Words>
  <Characters>3724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2022-10-26T16:17:00Z</dcterms:created>
  <dcterms:modified xsi:type="dcterms:W3CDTF">2022-10-27T08:18:00Z</dcterms:modified>
</cp:coreProperties>
</file>